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55" w:tblpY="24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792"/>
        <w:gridCol w:w="2229"/>
        <w:gridCol w:w="2637"/>
      </w:tblGrid>
      <w:tr w14:paraId="74F1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89" w:type="dxa"/>
            <w:shd w:val="clear" w:color="auto" w:fill="1E4D78" w:themeFill="accent1" w:themeFillShade="7F"/>
          </w:tcPr>
          <w:p w14:paraId="4B7A8CFB"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18415</wp:posOffset>
                      </wp:positionV>
                      <wp:extent cx="1189990" cy="4254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09930" y="1662430"/>
                                <a:ext cx="118999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BB99A"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产品名称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1.45pt;height:33.5pt;width:93.7pt;z-index:251659264;mso-width-relative:page;mso-height-relative:page;" filled="f" stroked="f" coordsize="21600,21600" o:gfxdata="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NYE69gAAAAHAQAADwAAAAAAAAABACAAAAAi&#10;AAAAZHJzL2Rvd25yZXYueG1sUEsBAhQAFAAAAAgAh07iQI3IBYpDAgAAcQQAAA4AAAAAAAAAAQAg&#10;AAAAJwEAAGRycy9lMm9Eb2MueG1sUEsFBgAAAAAGAAYAWQEAANw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73BB99A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产品名称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2" w:type="dxa"/>
            <w:shd w:val="clear" w:color="auto" w:fill="1E4D78" w:themeFill="accent1" w:themeFillShade="7F"/>
          </w:tcPr>
          <w:p w14:paraId="5EC47DD8"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21590</wp:posOffset>
                      </wp:positionV>
                      <wp:extent cx="2076450" cy="44958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2E4A1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画面尺寸（cm）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5pt;margin-top:1.7pt;height:35.4pt;width:163.5pt;z-index:251660288;mso-width-relative:page;mso-height-relative:page;" filled="f" stroked="f" coordsize="21600,21600" o:gfxdata="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pygC2AAAAAcBAAAPAAAAAAAAAAEAIAAAACIAAABkcnMv&#10;ZG93bnJldi54bWxQSwECFAAUAAAACACHTuJAXdFoSzwCAABmBAAADgAAAAAAAAABACAAAAAn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4A2E4A1">
                            <w:pPr>
                              <w:jc w:val="left"/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画面尺寸（cm）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9" w:type="dxa"/>
            <w:shd w:val="clear" w:color="auto" w:fill="1E4D78" w:themeFill="accent1" w:themeFillShade="7F"/>
          </w:tcPr>
          <w:p w14:paraId="04FC4D6B"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10160</wp:posOffset>
                      </wp:positionV>
                      <wp:extent cx="1376680" cy="4495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68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9231E4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出厂价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0.8pt;height:35.4pt;width:108.4pt;z-index:251661312;mso-width-relative:page;mso-height-relative:page;" filled="f" stroked="f" coordsize="21600,21600" o:gfxdata="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wqFpHYAAAABwEAAA8AAAAAAAAAAQAgAAAAIgAAAGRycy9k&#10;b3ducmV2LnhtbFBLAQIUABQAAAAIAIdO4kC4A9Z6OwIAAGYEAAAOAAAAAAAAAAEAIAAAACc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F9231E4">
                            <w:pPr>
                              <w:jc w:val="left"/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出厂价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  <w:shd w:val="clear" w:color="auto" w:fill="1E4D78" w:themeFill="accent1" w:themeFillShade="7F"/>
          </w:tcPr>
          <w:p w14:paraId="5080A046"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</wp:posOffset>
                      </wp:positionV>
                      <wp:extent cx="1363345" cy="44958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345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234D7">
                                  <w:pPr>
                                    <w:ind w:firstLine="361" w:firstLineChars="100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备   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7pt;margin-top:1pt;height:35.4pt;width:107.35pt;z-index:251662336;mso-width-relative:page;mso-height-relative:page;" filled="f" stroked="f" coordsize="21600,21600" o:gfxdata="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CmkH2QAAAAcBAAAPAAAAAAAAAAEAIAAAACIAAABkcnMv&#10;ZG93bnJldi54bWxQSwECFAAUAAAACACHTuJA9sfqQTsCAABmBAAADgAAAAAAAAABACAAAAAo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E0234D7">
                            <w:pPr>
                              <w:ind w:firstLine="361" w:firstLineChars="100"/>
                              <w:rPr>
                                <w:rFonts w:hint="default" w:eastAsiaTheme="minor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备   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081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2505E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34A471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13×16</w:t>
            </w:r>
          </w:p>
        </w:tc>
        <w:tc>
          <w:tcPr>
            <w:tcW w:w="2229" w:type="dxa"/>
            <w:vAlign w:val="center"/>
          </w:tcPr>
          <w:p w14:paraId="3126A7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2637" w:type="dxa"/>
            <w:vAlign w:val="center"/>
          </w:tcPr>
          <w:p w14:paraId="27C054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含生肖、花鸟、牡丹等</w:t>
            </w:r>
          </w:p>
        </w:tc>
      </w:tr>
      <w:tr w14:paraId="07B2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7457C5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58DC9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19×19</w:t>
            </w:r>
          </w:p>
        </w:tc>
        <w:tc>
          <w:tcPr>
            <w:tcW w:w="2229" w:type="dxa"/>
            <w:vAlign w:val="center"/>
          </w:tcPr>
          <w:p w14:paraId="28E1A1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325</w:t>
            </w:r>
          </w:p>
        </w:tc>
        <w:tc>
          <w:tcPr>
            <w:tcW w:w="2637" w:type="dxa"/>
            <w:vAlign w:val="center"/>
          </w:tcPr>
          <w:p w14:paraId="76222A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含生肖、花鸟、牡丹等</w:t>
            </w:r>
          </w:p>
        </w:tc>
      </w:tr>
      <w:tr w14:paraId="25D0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2FB25F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26C266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20×25</w:t>
            </w:r>
          </w:p>
        </w:tc>
        <w:tc>
          <w:tcPr>
            <w:tcW w:w="2229" w:type="dxa"/>
            <w:vAlign w:val="center"/>
          </w:tcPr>
          <w:p w14:paraId="596E85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428</w:t>
            </w:r>
          </w:p>
        </w:tc>
        <w:tc>
          <w:tcPr>
            <w:tcW w:w="2637" w:type="dxa"/>
            <w:vAlign w:val="center"/>
          </w:tcPr>
          <w:p w14:paraId="254CA3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含兴隆、承德风光系列等多种系列</w:t>
            </w:r>
          </w:p>
        </w:tc>
      </w:tr>
      <w:tr w14:paraId="4799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5FE003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21584F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30×35</w:t>
            </w:r>
          </w:p>
        </w:tc>
        <w:tc>
          <w:tcPr>
            <w:tcW w:w="2229" w:type="dxa"/>
            <w:vAlign w:val="center"/>
          </w:tcPr>
          <w:p w14:paraId="545BB3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980</w:t>
            </w:r>
          </w:p>
        </w:tc>
        <w:tc>
          <w:tcPr>
            <w:tcW w:w="2637" w:type="dxa"/>
            <w:vAlign w:val="center"/>
          </w:tcPr>
          <w:p w14:paraId="6613ED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3E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677C5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203D50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35×40</w:t>
            </w:r>
          </w:p>
        </w:tc>
        <w:tc>
          <w:tcPr>
            <w:tcW w:w="2229" w:type="dxa"/>
            <w:vAlign w:val="center"/>
          </w:tcPr>
          <w:p w14:paraId="6298B8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1360</w:t>
            </w:r>
          </w:p>
        </w:tc>
        <w:tc>
          <w:tcPr>
            <w:tcW w:w="2637" w:type="dxa"/>
            <w:vAlign w:val="center"/>
          </w:tcPr>
          <w:p w14:paraId="132C8C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含生肖、牡丹等多种</w:t>
            </w:r>
          </w:p>
        </w:tc>
      </w:tr>
      <w:tr w14:paraId="0309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7F9FFB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7359B5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48×58</w:t>
            </w:r>
          </w:p>
        </w:tc>
        <w:tc>
          <w:tcPr>
            <w:tcW w:w="2229" w:type="dxa"/>
            <w:vAlign w:val="center"/>
          </w:tcPr>
          <w:p w14:paraId="06860B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2898</w:t>
            </w:r>
          </w:p>
        </w:tc>
        <w:tc>
          <w:tcPr>
            <w:tcW w:w="2637" w:type="dxa"/>
            <w:vAlign w:val="center"/>
          </w:tcPr>
          <w:p w14:paraId="3914A0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7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07D2D8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51D0F8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58×68</w:t>
            </w:r>
          </w:p>
        </w:tc>
        <w:tc>
          <w:tcPr>
            <w:tcW w:w="2229" w:type="dxa"/>
            <w:vAlign w:val="center"/>
          </w:tcPr>
          <w:p w14:paraId="2789DD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3800</w:t>
            </w:r>
          </w:p>
        </w:tc>
        <w:tc>
          <w:tcPr>
            <w:tcW w:w="2637" w:type="dxa"/>
            <w:vAlign w:val="center"/>
          </w:tcPr>
          <w:p w14:paraId="32DB32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9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1FF8DD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398AC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36×69×4幅</w:t>
            </w:r>
          </w:p>
        </w:tc>
        <w:tc>
          <w:tcPr>
            <w:tcW w:w="2229" w:type="dxa"/>
            <w:vAlign w:val="center"/>
          </w:tcPr>
          <w:p w14:paraId="4CDD8A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9800</w:t>
            </w:r>
          </w:p>
        </w:tc>
        <w:tc>
          <w:tcPr>
            <w:tcW w:w="2637" w:type="dxa"/>
            <w:vAlign w:val="center"/>
          </w:tcPr>
          <w:p w14:paraId="7A3E6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例：《梅兰竹菊》组合</w:t>
            </w:r>
          </w:p>
        </w:tc>
      </w:tr>
      <w:tr w14:paraId="498F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0D1C24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1AAD4C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62×162</w:t>
            </w:r>
          </w:p>
        </w:tc>
        <w:tc>
          <w:tcPr>
            <w:tcW w:w="2229" w:type="dxa"/>
            <w:vAlign w:val="center"/>
          </w:tcPr>
          <w:p w14:paraId="48998F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15800</w:t>
            </w:r>
          </w:p>
        </w:tc>
        <w:tc>
          <w:tcPr>
            <w:tcW w:w="2637" w:type="dxa"/>
            <w:vAlign w:val="center"/>
          </w:tcPr>
          <w:p w14:paraId="7AC7C6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山水、牡丹、人物等多种风格砂画</w:t>
            </w:r>
          </w:p>
        </w:tc>
      </w:tr>
      <w:tr w14:paraId="7D43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07C6A7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728FCE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70×160</w:t>
            </w:r>
          </w:p>
        </w:tc>
        <w:tc>
          <w:tcPr>
            <w:tcW w:w="2229" w:type="dxa"/>
            <w:vAlign w:val="center"/>
          </w:tcPr>
          <w:p w14:paraId="587DD0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17600</w:t>
            </w:r>
          </w:p>
        </w:tc>
        <w:tc>
          <w:tcPr>
            <w:tcW w:w="2637" w:type="dxa"/>
            <w:vAlign w:val="center"/>
          </w:tcPr>
          <w:p w14:paraId="090F4C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山水、牡丹、人物等多种风格砂画</w:t>
            </w:r>
          </w:p>
        </w:tc>
      </w:tr>
      <w:tr w14:paraId="09F6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528324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6164F4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122×180</w:t>
            </w:r>
          </w:p>
        </w:tc>
        <w:tc>
          <w:tcPr>
            <w:tcW w:w="2229" w:type="dxa"/>
            <w:vAlign w:val="center"/>
          </w:tcPr>
          <w:p w14:paraId="5B294F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34600</w:t>
            </w:r>
          </w:p>
        </w:tc>
        <w:tc>
          <w:tcPr>
            <w:tcW w:w="2637" w:type="dxa"/>
            <w:vAlign w:val="center"/>
          </w:tcPr>
          <w:p w14:paraId="7D5A41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山水、牡丹、人物等多种风格砂画</w:t>
            </w:r>
          </w:p>
        </w:tc>
      </w:tr>
      <w:tr w14:paraId="238B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333807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292363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100×220</w:t>
            </w:r>
          </w:p>
        </w:tc>
        <w:tc>
          <w:tcPr>
            <w:tcW w:w="2229" w:type="dxa"/>
            <w:vAlign w:val="center"/>
          </w:tcPr>
          <w:p w14:paraId="77132E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34700</w:t>
            </w:r>
          </w:p>
        </w:tc>
        <w:tc>
          <w:tcPr>
            <w:tcW w:w="2637" w:type="dxa"/>
            <w:vAlign w:val="center"/>
          </w:tcPr>
          <w:p w14:paraId="332D4F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山水、牡丹、人物等多种风格砂画</w:t>
            </w:r>
          </w:p>
        </w:tc>
      </w:tr>
      <w:tr w14:paraId="1749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9" w:type="dxa"/>
            <w:vAlign w:val="center"/>
          </w:tcPr>
          <w:p w14:paraId="54B308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郑氏砂艺（画）</w:t>
            </w:r>
          </w:p>
        </w:tc>
        <w:tc>
          <w:tcPr>
            <w:tcW w:w="2792" w:type="dxa"/>
            <w:vAlign w:val="center"/>
          </w:tcPr>
          <w:p w14:paraId="62CA6EB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100×244</w:t>
            </w:r>
          </w:p>
        </w:tc>
        <w:tc>
          <w:tcPr>
            <w:tcW w:w="2229" w:type="dxa"/>
            <w:vAlign w:val="center"/>
          </w:tcPr>
          <w:p w14:paraId="449BA6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38500</w:t>
            </w:r>
          </w:p>
        </w:tc>
        <w:tc>
          <w:tcPr>
            <w:tcW w:w="2637" w:type="dxa"/>
            <w:vAlign w:val="center"/>
          </w:tcPr>
          <w:p w14:paraId="296990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山水、牡丹、人物等多种风格砂画</w:t>
            </w:r>
          </w:p>
        </w:tc>
      </w:tr>
      <w:tr w14:paraId="75EF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747" w:type="dxa"/>
            <w:gridSpan w:val="4"/>
            <w:vAlign w:val="center"/>
          </w:tcPr>
          <w:p w14:paraId="47990EA2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</w:p>
          <w:p w14:paraId="560C561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20A8EB3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①郑氏砂艺（画）画面＜0.5㎡的作品，价格按作品制作工时和材料成本计算产生，接受砂画作品定制。</w:t>
            </w:r>
          </w:p>
          <w:p w14:paraId="0D2C088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②郑氏砂艺（画）画面＞0.5㎡的作品，价格计算方式为每平方米15800元人民币，接受砂画作品定制。</w:t>
            </w:r>
          </w:p>
        </w:tc>
      </w:tr>
    </w:tbl>
    <w:p w14:paraId="19C34BDE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-563245</wp:posOffset>
                </wp:positionV>
                <wp:extent cx="1654810" cy="63881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2560" y="233680"/>
                          <a:ext cx="165481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C1E49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1F4E79" w:themeColor="accent1" w:themeShade="80"/>
                                <w:sz w:val="72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E79" w:themeColor="accent1" w:themeShade="80"/>
                                <w:sz w:val="72"/>
                                <w:szCs w:val="144"/>
                                <w:lang w:eastAsia="zh-CN"/>
                              </w:rPr>
                              <w:t>价格表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pt;margin-top:-44.35pt;height:50.3pt;width:130.3pt;z-index:251663360;mso-width-relative:page;mso-height-relative:page;" filled="f" stroked="f" coordsize="21600,21600" o:gfxdata="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/pKBtwAAAAKAQAADwAAAAAAAAABACAA&#10;AAAiAAAAZHJzL2Rvd25yZXYueG1sUEsBAhQAFAAAAAgAh07iQDya2tFCAgAAcQ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9C1E49">
                      <w:pPr>
                        <w:rPr>
                          <w:rFonts w:hint="eastAsia" w:eastAsiaTheme="minorEastAsia"/>
                          <w:b/>
                          <w:bCs/>
                          <w:color w:val="1F4E79" w:themeColor="accent1" w:themeShade="80"/>
                          <w:sz w:val="72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F4E79" w:themeColor="accent1" w:themeShade="80"/>
                          <w:sz w:val="72"/>
                          <w:szCs w:val="144"/>
                          <w:lang w:eastAsia="zh-CN"/>
                        </w:rPr>
                        <w:t>价格表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145415</wp:posOffset>
                </wp:positionV>
                <wp:extent cx="1718310" cy="47561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A569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5月1日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11.45pt;height:37.45pt;width:135.3pt;z-index:251665408;mso-width-relative:page;mso-height-relative:page;" filled="f" stroked="f" coordsize="21600,21600" o:gfxdata="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fxBXs2wAAAAkBAAAPAAAAAAAAAAEAIAAAACIAAABk&#10;cnMvZG93bnJldi54bWxQSwECFAAUAAAACACHTuJAioIZ4D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36A569"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5月1日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3891915" cy="4756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7C2FB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公司名称：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兴隆县郑氏砂艺文化有限公司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2pt;margin-top:9.9pt;height:37.45pt;width:306.45pt;z-index:251664384;mso-width-relative:page;mso-height-relative:page;" filled="f" stroked="f" coordsize="21600,21600" o:gfxdata="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DvDbLbAAAACQEAAA8AAAAAAAAAAQAgAAAAIgAAAGRy&#10;cy9kb3ducmV2LnhtbFBLAQIUABQAAAAIAIdO4kBqRk9a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17C2FB"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公司名称：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兴隆县郑氏砂艺文化有限公司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U3YmY5ZjRiMDMzOWNiYjg0Y2I5MDkzOTFkNzAifQ=="/>
  </w:docVars>
  <w:rsids>
    <w:rsidRoot w:val="70E319FA"/>
    <w:rsid w:val="12C15B76"/>
    <w:rsid w:val="309854F9"/>
    <w:rsid w:val="3C4A7C4B"/>
    <w:rsid w:val="3CD01830"/>
    <w:rsid w:val="41BE218B"/>
    <w:rsid w:val="4ADD7027"/>
    <w:rsid w:val="58591F7E"/>
    <w:rsid w:val="70E319FA"/>
    <w:rsid w:val="7E2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AppData\Roaming\kingsoft\office6\templates\download\a57aa27501ed942cedefdcb07541dfed\&#20135;&#21697;&#20215;&#26684;&#34920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产品价格表模板.docx</Template>
  <Pages>1</Pages>
  <Words>365</Words>
  <Characters>447</Characters>
  <Lines>0</Lines>
  <Paragraphs>0</Paragraphs>
  <TotalTime>6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2023-10-18T07:48:00Z</dcterms:created>
  <dc:creator>张国新</dc:creator>
  <cp:lastModifiedBy>张国新</cp:lastModifiedBy>
  <cp:lastPrinted>2023-10-18T08:42:00Z</cp:lastPrinted>
  <dcterms:modified xsi:type="dcterms:W3CDTF">2024-10-11T01:18:39Z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78B8FB757EA6495D99BF7594CAE661E7_11</vt:lpwstr>
  </property>
</Properties>
</file>